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C6" w:rsidRPr="009A41C6" w:rsidRDefault="009A41C6" w:rsidP="009A41C6">
      <w:pPr>
        <w:jc w:val="center"/>
        <w:rPr>
          <w:b/>
        </w:rPr>
      </w:pPr>
      <w:bookmarkStart w:id="0" w:name="_GoBack"/>
      <w:bookmarkEnd w:id="0"/>
      <w:r w:rsidRPr="009A41C6">
        <w:rPr>
          <w:b/>
        </w:rPr>
        <w:t>FIERACAVALLI 2017</w:t>
      </w:r>
    </w:p>
    <w:p w:rsidR="009A41C6" w:rsidRDefault="009A41C6" w:rsidP="00363C99">
      <w:pPr>
        <w:jc w:val="center"/>
      </w:pPr>
      <w:r>
        <w:t>CONCORSI ORGANIZZATI CON L’AUTORIZZAZIONE E IL PATROCINIO DELLA F.I.S.E.</w:t>
      </w:r>
    </w:p>
    <w:p w:rsidR="009A41C6" w:rsidRDefault="009A41C6" w:rsidP="00363C99">
      <w:pPr>
        <w:jc w:val="center"/>
        <w:rPr>
          <w:lang w:val="en-US"/>
        </w:rPr>
      </w:pPr>
      <w:r w:rsidRPr="00B01483">
        <w:rPr>
          <w:lang w:val="en-US"/>
        </w:rPr>
        <w:t xml:space="preserve">COMPETITION ORGANIZED WITH THE AUTHORIZATION AND THE </w:t>
      </w:r>
      <w:r>
        <w:rPr>
          <w:lang w:val="en-US"/>
        </w:rPr>
        <w:t>SPONSORSHIP OF F.I.S.E.</w:t>
      </w:r>
    </w:p>
    <w:p w:rsidR="009A41C6" w:rsidRPr="00B01483" w:rsidRDefault="009A41C6" w:rsidP="009A41C6">
      <w:pPr>
        <w:jc w:val="both"/>
      </w:pPr>
      <w:r w:rsidRPr="00B01483">
        <w:t xml:space="preserve">Egregio Cavaliere, </w:t>
      </w:r>
      <w:r w:rsidRPr="009A41C6">
        <w:rPr>
          <w:u w:val="single"/>
        </w:rPr>
        <w:t>per procedere al</w:t>
      </w:r>
      <w:r w:rsidR="00B51E44">
        <w:rPr>
          <w:u w:val="single"/>
        </w:rPr>
        <w:t xml:space="preserve"> pagamento</w:t>
      </w:r>
      <w:r w:rsidRPr="009A41C6">
        <w:rPr>
          <w:u w:val="single"/>
        </w:rPr>
        <w:t xml:space="preserve"> dell’eventuale premio, necessitiamo</w:t>
      </w:r>
      <w:r>
        <w:rPr>
          <w:u w:val="single"/>
        </w:rPr>
        <w:t xml:space="preserve"> </w:t>
      </w:r>
      <w:r w:rsidRPr="009A41C6">
        <w:rPr>
          <w:b/>
          <w:u w:val="single"/>
        </w:rPr>
        <w:t>obbligatoriamente dei seguenti dati</w:t>
      </w:r>
      <w:r>
        <w:rPr>
          <w:u w:val="single"/>
        </w:rPr>
        <w:t xml:space="preserve">, senza dei quali </w:t>
      </w:r>
      <w:r w:rsidRPr="007171F1">
        <w:rPr>
          <w:b/>
          <w:u w:val="single"/>
        </w:rPr>
        <w:t>lo stesso verrà temporaneamente sospeso</w:t>
      </w:r>
      <w:r w:rsidRPr="00B01483">
        <w:t>:</w:t>
      </w:r>
    </w:p>
    <w:p w:rsidR="009A41C6" w:rsidRDefault="009A41C6" w:rsidP="009A41C6">
      <w:pPr>
        <w:rPr>
          <w:lang w:val="en-US"/>
        </w:rPr>
      </w:pPr>
      <w:r w:rsidRPr="00B01483">
        <w:rPr>
          <w:lang w:val="en-US"/>
        </w:rPr>
        <w:t xml:space="preserve">Dear Rider, </w:t>
      </w:r>
      <w:r w:rsidRPr="009A41C6">
        <w:rPr>
          <w:u w:val="single"/>
          <w:lang w:val="en-US"/>
        </w:rPr>
        <w:t xml:space="preserve">for the payment of any prize, </w:t>
      </w:r>
      <w:r w:rsidRPr="009A41C6">
        <w:rPr>
          <w:b/>
          <w:u w:val="single"/>
          <w:lang w:val="en-US"/>
        </w:rPr>
        <w:t>You must provide the following information</w:t>
      </w:r>
      <w:r>
        <w:rPr>
          <w:u w:val="single"/>
          <w:lang w:val="en-US"/>
        </w:rPr>
        <w:t xml:space="preserve">, otherwise </w:t>
      </w:r>
      <w:r w:rsidRPr="007171F1">
        <w:rPr>
          <w:b/>
          <w:u w:val="single"/>
          <w:lang w:val="en-US"/>
        </w:rPr>
        <w:t>the payment will be suspended</w:t>
      </w:r>
      <w:r w:rsidRPr="007171F1">
        <w:rPr>
          <w:b/>
          <w:lang w:val="en-US"/>
        </w:rPr>
        <w:t>:</w:t>
      </w:r>
    </w:p>
    <w:p w:rsidR="009A41C6" w:rsidRPr="00B01483" w:rsidRDefault="009A41C6" w:rsidP="009A41C6">
      <w:r w:rsidRPr="00B01483">
        <w:t>Nome (Name)</w:t>
      </w:r>
      <w:r>
        <w:tab/>
        <w:t>_________________</w:t>
      </w:r>
      <w:r w:rsidRPr="00B01483">
        <w:t>___________________________________________________</w:t>
      </w:r>
    </w:p>
    <w:p w:rsidR="009A41C6" w:rsidRDefault="009A41C6" w:rsidP="009A41C6">
      <w:r w:rsidRPr="00B01483">
        <w:t>Cognome (Surname)</w:t>
      </w:r>
      <w:r>
        <w:t xml:space="preserve"> ___________</w:t>
      </w:r>
      <w:r w:rsidRPr="00B01483">
        <w:t>_____________________________________________________</w:t>
      </w:r>
    </w:p>
    <w:p w:rsidR="00A82794" w:rsidRDefault="00A82794" w:rsidP="00A82794">
      <w:r>
        <w:t>E-mail:</w:t>
      </w:r>
      <w:r>
        <w:tab/>
        <w:t>____________________</w:t>
      </w:r>
      <w:r w:rsidRPr="007171F1">
        <w:t>_______________________________________________________</w:t>
      </w:r>
    </w:p>
    <w:p w:rsidR="004F16EF" w:rsidRPr="004F16EF" w:rsidRDefault="004F16EF" w:rsidP="004F16EF">
      <w:pPr>
        <w:rPr>
          <w:lang w:val="en-US"/>
        </w:rPr>
      </w:pPr>
      <w:r w:rsidRPr="004F16EF">
        <w:rPr>
          <w:lang w:val="en-US"/>
        </w:rPr>
        <w:t>IBAN:</w:t>
      </w:r>
      <w:r w:rsidRPr="004F16EF">
        <w:rPr>
          <w:lang w:val="en-US"/>
        </w:rPr>
        <w:tab/>
        <w:t>___________________________________________________________________________</w:t>
      </w:r>
    </w:p>
    <w:p w:rsidR="004F16EF" w:rsidRPr="004F16EF" w:rsidRDefault="004F16EF" w:rsidP="004F16EF">
      <w:pPr>
        <w:rPr>
          <w:lang w:val="en-US"/>
        </w:rPr>
      </w:pPr>
      <w:r w:rsidRPr="004F16EF">
        <w:rPr>
          <w:lang w:val="en-US"/>
        </w:rPr>
        <w:lastRenderedPageBreak/>
        <w:t xml:space="preserve">Intestazione Conto corrente se persona minorenne (Name of the owner of the bank account if the chavalier </w:t>
      </w:r>
      <w:r>
        <w:rPr>
          <w:lang w:val="en-US"/>
        </w:rPr>
        <w:t>is underage) _______________________________________________________________</w:t>
      </w:r>
    </w:p>
    <w:p w:rsidR="004F16EF" w:rsidRDefault="004F16EF" w:rsidP="004F16EF">
      <w:r>
        <w:t>BIC / SWIFT CODE _____________</w:t>
      </w:r>
      <w:r w:rsidRPr="007171F1">
        <w:t>______________________________________________________</w:t>
      </w:r>
    </w:p>
    <w:p w:rsidR="00363C99" w:rsidRPr="004F16EF" w:rsidRDefault="00363C99" w:rsidP="00363C99">
      <w:pPr>
        <w:jc w:val="both"/>
        <w:rPr>
          <w:b/>
          <w:u w:val="single"/>
          <w:lang w:val="en-US"/>
        </w:rPr>
      </w:pPr>
      <w:r w:rsidRPr="00B51E44">
        <w:rPr>
          <w:b/>
          <w:u w:val="single"/>
          <w:lang w:val="en-US"/>
        </w:rPr>
        <w:t>Il pagamento sarà effettuato entro</w:t>
      </w:r>
      <w:r w:rsidR="00B51E44" w:rsidRPr="00B51E44">
        <w:rPr>
          <w:b/>
          <w:u w:val="single"/>
          <w:lang w:val="en-US"/>
        </w:rPr>
        <w:t xml:space="preserve"> il </w:t>
      </w:r>
      <w:r w:rsidRPr="00B51E44">
        <w:rPr>
          <w:b/>
          <w:u w:val="single"/>
          <w:lang w:val="en-US"/>
        </w:rPr>
        <w:t>10</w:t>
      </w:r>
      <w:r w:rsidR="00B51E44" w:rsidRPr="00B51E44">
        <w:rPr>
          <w:b/>
          <w:u w:val="single"/>
          <w:lang w:val="en-US"/>
        </w:rPr>
        <w:t>/11/2017</w:t>
      </w:r>
      <w:r w:rsidR="008B0030">
        <w:rPr>
          <w:b/>
          <w:u w:val="single"/>
          <w:lang w:val="en-US"/>
        </w:rPr>
        <w:t xml:space="preserve"> / </w:t>
      </w:r>
      <w:r w:rsidRPr="004F16EF">
        <w:rPr>
          <w:b/>
          <w:u w:val="single"/>
          <w:lang w:val="en-US"/>
        </w:rPr>
        <w:t>The payment will be done</w:t>
      </w:r>
      <w:r w:rsidR="00B51E44">
        <w:rPr>
          <w:b/>
          <w:u w:val="single"/>
          <w:lang w:val="en-US"/>
        </w:rPr>
        <w:t xml:space="preserve"> by</w:t>
      </w:r>
      <w:r w:rsidRPr="004F16EF">
        <w:rPr>
          <w:b/>
          <w:u w:val="single"/>
          <w:lang w:val="en-US"/>
        </w:rPr>
        <w:t xml:space="preserve"> </w:t>
      </w:r>
      <w:r w:rsidR="00B51E44">
        <w:rPr>
          <w:b/>
          <w:u w:val="single"/>
          <w:lang w:val="en-US"/>
        </w:rPr>
        <w:t xml:space="preserve">the </w:t>
      </w:r>
      <w:r w:rsidRPr="004F16EF">
        <w:rPr>
          <w:b/>
          <w:u w:val="single"/>
          <w:lang w:val="en-US"/>
        </w:rPr>
        <w:t>10</w:t>
      </w:r>
      <w:r w:rsidR="00B51E44" w:rsidRPr="00B51E44">
        <w:rPr>
          <w:b/>
          <w:u w:val="single"/>
          <w:vertAlign w:val="superscript"/>
          <w:lang w:val="en-US"/>
        </w:rPr>
        <w:t>th</w:t>
      </w:r>
      <w:r w:rsidR="00B51E44">
        <w:rPr>
          <w:b/>
          <w:u w:val="single"/>
          <w:lang w:val="en-US"/>
        </w:rPr>
        <w:t xml:space="preserve"> of November 2017</w:t>
      </w:r>
      <w:r w:rsidRPr="004F16EF">
        <w:rPr>
          <w:b/>
          <w:u w:val="single"/>
          <w:lang w:val="en-US"/>
        </w:rPr>
        <w:t>.</w:t>
      </w:r>
    </w:p>
    <w:p w:rsidR="009A41C6" w:rsidRPr="00051952" w:rsidRDefault="009A41C6" w:rsidP="00363C99">
      <w:pPr>
        <w:jc w:val="center"/>
        <w:rPr>
          <w:b/>
        </w:rPr>
      </w:pPr>
      <w:r w:rsidRPr="00051952">
        <w:rPr>
          <w:b/>
        </w:rPr>
        <w:t>Solo per persone fisiche / Only for natural person</w:t>
      </w:r>
    </w:p>
    <w:p w:rsidR="007171F1" w:rsidRDefault="009A41C6" w:rsidP="009A41C6">
      <w:r w:rsidRPr="00B01483">
        <w:t>Data di nascita (Date of birth)</w:t>
      </w:r>
      <w:r w:rsidRPr="00B01483">
        <w:tab/>
      </w:r>
      <w:r w:rsidR="004F16EF">
        <w:t>____ / ____ / ________</w:t>
      </w:r>
      <w:r w:rsidR="007171F1">
        <w:t xml:space="preserve">; </w:t>
      </w:r>
    </w:p>
    <w:p w:rsidR="009A41C6" w:rsidRDefault="009A41C6" w:rsidP="009A41C6">
      <w:r>
        <w:t>Luogo di nascita (Place of birth)</w:t>
      </w:r>
      <w:r>
        <w:tab/>
      </w:r>
      <w:r w:rsidRPr="00B01483">
        <w:t>__</w:t>
      </w:r>
      <w:r>
        <w:t>__</w:t>
      </w:r>
      <w:r w:rsidRPr="00B01483">
        <w:t>____________________________________________________</w:t>
      </w:r>
    </w:p>
    <w:p w:rsidR="009A41C6" w:rsidRDefault="009A41C6" w:rsidP="009A41C6">
      <w:r>
        <w:t xml:space="preserve">Nazione di nascita (Country of birth) </w:t>
      </w:r>
      <w:r w:rsidRPr="00B01483">
        <w:t>____________________________________________________</w:t>
      </w:r>
    </w:p>
    <w:p w:rsidR="009A41C6" w:rsidRPr="009A41C6" w:rsidRDefault="009A41C6" w:rsidP="00363C99">
      <w:pPr>
        <w:jc w:val="center"/>
        <w:rPr>
          <w:b/>
          <w:lang w:val="en-US"/>
        </w:rPr>
      </w:pPr>
      <w:r w:rsidRPr="009A41C6">
        <w:rPr>
          <w:b/>
          <w:lang w:val="en-US"/>
        </w:rPr>
        <w:t>Sia per persone fisiche che giuridiche / Both for natural person and legal entities</w:t>
      </w:r>
    </w:p>
    <w:p w:rsidR="009A41C6" w:rsidRPr="009A41C6" w:rsidRDefault="009A41C6" w:rsidP="009A41C6">
      <w:pPr>
        <w:rPr>
          <w:lang w:val="en-US"/>
        </w:rPr>
      </w:pPr>
      <w:r w:rsidRPr="009A41C6">
        <w:rPr>
          <w:lang w:val="en-US"/>
        </w:rPr>
        <w:t>Indirizzo (Address of Residence)</w:t>
      </w:r>
      <w:r>
        <w:rPr>
          <w:lang w:val="en-US"/>
        </w:rPr>
        <w:t xml:space="preserve"> __</w:t>
      </w:r>
      <w:r w:rsidRPr="009A41C6">
        <w:rPr>
          <w:lang w:val="en-US"/>
        </w:rPr>
        <w:t>_____________________________________________________</w:t>
      </w:r>
    </w:p>
    <w:p w:rsidR="009A41C6" w:rsidRDefault="009A41C6" w:rsidP="009A41C6">
      <w:r w:rsidRPr="004F16EF">
        <w:t>C.A.P. (ZIP CODE)</w:t>
      </w:r>
      <w:r w:rsidR="004F16EF" w:rsidRPr="004F16EF">
        <w:t xml:space="preserve"> </w:t>
      </w:r>
      <w:r w:rsidRPr="004F16EF">
        <w:t>_________________</w:t>
      </w:r>
      <w:r w:rsidR="004F16EF" w:rsidRPr="004F16EF">
        <w:t xml:space="preserve"> </w:t>
      </w:r>
      <w:r>
        <w:t xml:space="preserve">Luogo di residenza (Place of residence) </w:t>
      </w:r>
      <w:r w:rsidR="004F16EF">
        <w:t>____________</w:t>
      </w:r>
      <w:r w:rsidRPr="00B01483">
        <w:t>_____</w:t>
      </w:r>
    </w:p>
    <w:p w:rsidR="009A41C6" w:rsidRDefault="009A41C6" w:rsidP="009A41C6">
      <w:r>
        <w:t xml:space="preserve">Nazione di residenza (Country of res.) </w:t>
      </w:r>
      <w:r w:rsidRPr="00B01483">
        <w:t>__________________________________________________</w:t>
      </w:r>
    </w:p>
    <w:p w:rsidR="009A41C6" w:rsidRDefault="009A41C6" w:rsidP="009A41C6">
      <w:r>
        <w:lastRenderedPageBreak/>
        <w:t>Codice fiscale (Tax Code)</w:t>
      </w:r>
      <w:r>
        <w:tab/>
      </w:r>
      <w:r w:rsidRPr="00B01483">
        <w:t>_____</w:t>
      </w:r>
      <w:r>
        <w:t>_</w:t>
      </w:r>
      <w:r w:rsidRPr="00B01483">
        <w:t>_________________________________________________</w:t>
      </w:r>
    </w:p>
    <w:p w:rsidR="009A41C6" w:rsidRPr="00051952" w:rsidRDefault="009A41C6" w:rsidP="009A41C6">
      <w:pPr>
        <w:rPr>
          <w:b/>
        </w:rPr>
      </w:pPr>
      <w:r w:rsidRPr="00051952">
        <w:rPr>
          <w:b/>
        </w:rPr>
        <w:t>P.IVA (V.A.T.)</w:t>
      </w:r>
      <w:r w:rsidRPr="00051952">
        <w:rPr>
          <w:b/>
        </w:rPr>
        <w:tab/>
        <w:t>Solo per persone giuridiche (only for legal entities)</w:t>
      </w:r>
      <w:r w:rsidR="004F16EF">
        <w:rPr>
          <w:b/>
        </w:rPr>
        <w:t>:</w:t>
      </w:r>
    </w:p>
    <w:p w:rsidR="009A41C6" w:rsidRDefault="009A41C6" w:rsidP="009A41C6">
      <w:r>
        <w:t>_____________________________</w:t>
      </w:r>
      <w:r w:rsidRPr="00B01483">
        <w:t>____________________________________________________</w:t>
      </w:r>
    </w:p>
    <w:p w:rsidR="001A13DA" w:rsidRPr="007171F1" w:rsidRDefault="001A13DA" w:rsidP="007171F1">
      <w:r>
        <w:t xml:space="preserve">Per ogni informazione </w:t>
      </w:r>
      <w:r w:rsidR="00363C99">
        <w:t xml:space="preserve">scrivere a </w:t>
      </w:r>
      <w:r>
        <w:t xml:space="preserve">/ For any question </w:t>
      </w:r>
      <w:r w:rsidR="00363C99">
        <w:t>write to</w:t>
      </w:r>
      <w:r w:rsidR="00363C99">
        <w:tab/>
      </w:r>
      <w:r w:rsidR="00363C99">
        <w:tab/>
      </w:r>
      <w:r>
        <w:t>info@veronafiere.it</w:t>
      </w:r>
    </w:p>
    <w:sectPr w:rsidR="001A13DA" w:rsidRPr="007171F1" w:rsidSect="007171F1">
      <w:headerReference w:type="default" r:id="rId6"/>
      <w:headerReference w:type="first" r:id="rId7"/>
      <w:footerReference w:type="first" r:id="rId8"/>
      <w:pgSz w:w="11900" w:h="16840"/>
      <w:pgMar w:top="2155" w:right="1361" w:bottom="1134" w:left="1361" w:header="680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BE2" w:rsidRDefault="00DF7BE2" w:rsidP="00AE02F7">
      <w:r>
        <w:separator/>
      </w:r>
    </w:p>
  </w:endnote>
  <w:endnote w:type="continuationSeparator" w:id="0">
    <w:p w:rsidR="00DF7BE2" w:rsidRDefault="00DF7BE2" w:rsidP="00AE0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1F1" w:rsidRPr="009A41C6" w:rsidRDefault="007171F1" w:rsidP="007171F1">
    <w:pPr>
      <w:pBdr>
        <w:top w:val="single" w:sz="4" w:space="1" w:color="auto"/>
      </w:pBdr>
      <w:rPr>
        <w:sz w:val="16"/>
        <w:szCs w:val="16"/>
      </w:rPr>
    </w:pPr>
    <w:r w:rsidRPr="007171F1">
      <w:rPr>
        <w:sz w:val="14"/>
        <w:szCs w:val="14"/>
      </w:rPr>
      <w:t>INFORMATIVA AI SENSI DELL’ART.10 DELLA LEGGE 675/96</w:t>
    </w:r>
    <w:r w:rsidRPr="009A41C6">
      <w:rPr>
        <w:sz w:val="16"/>
        <w:szCs w:val="16"/>
      </w:rPr>
      <w:t>.</w:t>
    </w:r>
  </w:p>
  <w:p w:rsidR="007171F1" w:rsidRPr="007171F1" w:rsidRDefault="007171F1" w:rsidP="007171F1">
    <w:pPr>
      <w:rPr>
        <w:sz w:val="12"/>
        <w:szCs w:val="12"/>
      </w:rPr>
    </w:pPr>
    <w:r w:rsidRPr="007171F1">
      <w:rPr>
        <w:sz w:val="12"/>
        <w:szCs w:val="12"/>
      </w:rPr>
      <w:t xml:space="preserve">I dati vengono raccolti dall’Ente Autonome per le Fiere di Verona in conformità a quanto stabilito dalla Legge 675/96 sulla “Tutela delle persone e di altri soggetti rispetto al trattamento dei dati personali”, per finalità strettamente connesse e strumentali alla gestione dei rapporti con i fornitori.I dati verranno trattati in modo manuale e/o elettronico. I dati potranno essere comunicati a consulenti che collaborano per la realizzazione dei concorsi. I dati non verranno diffusi. In base a quanto previsto dall’art. 13 della Legge i dati sopramenzionati potranno essere consultati, modificati, integrati o cancellati scrivendo al Titolare degli stessi: Ente Autonomo per le Fiere di Verona, Viale del Lavoro 9 - 37135 Verona. </w:t>
    </w:r>
  </w:p>
  <w:p w:rsidR="003A5C8E" w:rsidRDefault="003A5C8E">
    <w:pPr>
      <w:pStyle w:val="Pidipagina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44196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Intestata-pie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4419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BE2" w:rsidRDefault="00DF7BE2" w:rsidP="00AE02F7">
      <w:r>
        <w:separator/>
      </w:r>
    </w:p>
  </w:footnote>
  <w:footnote w:type="continuationSeparator" w:id="0">
    <w:p w:rsidR="00DF7BE2" w:rsidRDefault="00DF7BE2" w:rsidP="00AE0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8E" w:rsidRDefault="003A5C8E">
    <w:pPr>
      <w:pStyle w:val="Intestazione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450215</wp:posOffset>
          </wp:positionV>
          <wp:extent cx="2161032" cy="8382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gui lettera CartaIntestata-te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838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C8E" w:rsidRDefault="003A5C8E">
    <w:pPr>
      <w:pStyle w:val="Intestazion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ge">
            <wp:posOffset>285750</wp:posOffset>
          </wp:positionV>
          <wp:extent cx="7141210" cy="819150"/>
          <wp:effectExtent l="0" t="0" r="254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Intestata-te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210" cy="8191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C6"/>
    <w:rsid w:val="000F0573"/>
    <w:rsid w:val="001A13DA"/>
    <w:rsid w:val="00363C99"/>
    <w:rsid w:val="003A5C8E"/>
    <w:rsid w:val="003C406F"/>
    <w:rsid w:val="004F16EF"/>
    <w:rsid w:val="0050056C"/>
    <w:rsid w:val="00647E6A"/>
    <w:rsid w:val="007171F1"/>
    <w:rsid w:val="008B0030"/>
    <w:rsid w:val="009A41C6"/>
    <w:rsid w:val="00A82794"/>
    <w:rsid w:val="00AE02F7"/>
    <w:rsid w:val="00B51E44"/>
    <w:rsid w:val="00DF7BE2"/>
    <w:rsid w:val="00E842E2"/>
    <w:rsid w:val="00EF554F"/>
    <w:rsid w:val="00F25045"/>
    <w:rsid w:val="00F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A3D0C107-D7C0-403B-863A-029DFAD9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41C6"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02F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2F7"/>
  </w:style>
  <w:style w:type="paragraph" w:styleId="Pidipagina">
    <w:name w:val="footer"/>
    <w:basedOn w:val="Normale"/>
    <w:link w:val="PidipaginaCarattere"/>
    <w:uiPriority w:val="99"/>
    <w:unhideWhenUsed/>
    <w:rsid w:val="00AE02F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2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2F7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2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drea\Documenti%20Direzione\Carta_Intestata_VRFIERE_S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Carta_Intestata_VRFIERE_SpA</Template>
  <TotalTime>0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Scaglia Andrea</dc:creator>
  <cp:keywords/>
  <dc:description/>
  <cp:lastModifiedBy>egiuliani</cp:lastModifiedBy>
  <cp:revision>2</cp:revision>
  <dcterms:created xsi:type="dcterms:W3CDTF">2017-10-04T12:47:00Z</dcterms:created>
  <dcterms:modified xsi:type="dcterms:W3CDTF">2017-10-04T12:47:00Z</dcterms:modified>
</cp:coreProperties>
</file>